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39" w:rsidRPr="00A01128" w:rsidRDefault="00AA5D39" w:rsidP="00730F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A01128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ВИМОГИ ДО 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ЕКСПЕРТНОГО ВИСНОВКУ</w:t>
      </w:r>
    </w:p>
    <w:p w:rsidR="00AA5D39" w:rsidRPr="00A01128" w:rsidRDefault="00AA5D39" w:rsidP="00730FA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A5D39" w:rsidRDefault="00AA5D39" w:rsidP="003637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Експертний висновок</w:t>
      </w:r>
      <w:r w:rsidRPr="00A01128">
        <w:rPr>
          <w:rFonts w:ascii="Times New Roman" w:hAnsi="Times New Roman"/>
          <w:b/>
          <w:sz w:val="28"/>
          <w:szCs w:val="28"/>
          <w:lang w:val="uk-UA"/>
        </w:rPr>
        <w:t xml:space="preserve"> – 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складений фахівцем критичний відгук на </w:t>
      </w:r>
      <w:r>
        <w:rPr>
          <w:rFonts w:ascii="Times New Roman" w:hAnsi="Times New Roman"/>
          <w:sz w:val="28"/>
          <w:szCs w:val="28"/>
          <w:lang w:val="uk-UA"/>
        </w:rPr>
        <w:t>проект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 підручника, що містить зауваження, пропозиції та висновки. </w:t>
      </w:r>
    </w:p>
    <w:p w:rsidR="00AA5D39" w:rsidRPr="00A01128" w:rsidRDefault="00AA5D39" w:rsidP="003637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01128">
        <w:rPr>
          <w:rFonts w:ascii="Times New Roman" w:hAnsi="Times New Roman"/>
          <w:b/>
          <w:sz w:val="28"/>
          <w:szCs w:val="28"/>
          <w:lang w:val="uk-UA"/>
        </w:rPr>
        <w:t xml:space="preserve">Метою </w:t>
      </w:r>
      <w:r>
        <w:rPr>
          <w:rFonts w:ascii="Times New Roman" w:hAnsi="Times New Roman"/>
          <w:b/>
          <w:sz w:val="28"/>
          <w:szCs w:val="28"/>
          <w:lang w:val="uk-UA"/>
        </w:rPr>
        <w:t>експертизи проекту підручника</w:t>
      </w:r>
      <w:r w:rsidRPr="00A011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/>
          <w:sz w:val="28"/>
          <w:szCs w:val="28"/>
          <w:lang w:val="uk-UA"/>
        </w:rPr>
        <w:t xml:space="preserve">визначення доцільності </w:t>
      </w:r>
      <w:r w:rsidRPr="00A01128">
        <w:rPr>
          <w:rFonts w:ascii="Times New Roman" w:hAnsi="Times New Roman"/>
          <w:sz w:val="28"/>
          <w:szCs w:val="28"/>
          <w:lang w:val="uk-UA"/>
        </w:rPr>
        <w:t>рекомендаці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його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>використання у навчально-виховному процесі загальноосвітніх навчальних закладів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A5D39" w:rsidRPr="00A01128" w:rsidRDefault="00AA5D39" w:rsidP="00730F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5D39" w:rsidRPr="00A01128" w:rsidRDefault="00AA5D39" w:rsidP="00730FA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A01128">
        <w:rPr>
          <w:rFonts w:ascii="Times New Roman" w:hAnsi="Times New Roman"/>
          <w:b/>
          <w:sz w:val="28"/>
          <w:szCs w:val="28"/>
          <w:lang w:val="uk-UA"/>
        </w:rPr>
        <w:t>Реквізити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експертного висновку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 такі:</w:t>
      </w:r>
    </w:p>
    <w:p w:rsidR="00AA5D39" w:rsidRPr="00A01128" w:rsidRDefault="00AA5D39" w:rsidP="003637B7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01128">
        <w:rPr>
          <w:rFonts w:ascii="Times New Roman" w:hAnsi="Times New Roman"/>
          <w:sz w:val="28"/>
          <w:szCs w:val="28"/>
          <w:lang w:val="uk-UA"/>
        </w:rPr>
        <w:t>Назва документа (</w:t>
      </w:r>
      <w:r>
        <w:rPr>
          <w:rFonts w:ascii="Times New Roman" w:hAnsi="Times New Roman"/>
          <w:sz w:val="28"/>
          <w:szCs w:val="28"/>
          <w:lang w:val="uk-UA"/>
        </w:rPr>
        <w:t>Експертний висновок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 на…).</w:t>
      </w:r>
    </w:p>
    <w:p w:rsidR="00AA5D39" w:rsidRPr="00A01128" w:rsidRDefault="00AA5D39" w:rsidP="003637B7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01128">
        <w:rPr>
          <w:rFonts w:ascii="Times New Roman" w:hAnsi="Times New Roman"/>
          <w:sz w:val="28"/>
          <w:szCs w:val="28"/>
          <w:lang w:val="uk-UA"/>
        </w:rPr>
        <w:t>Зазначення у назві:</w:t>
      </w:r>
    </w:p>
    <w:p w:rsidR="00AA5D39" w:rsidRPr="00A01128" w:rsidRDefault="00AA5D39" w:rsidP="003637B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01128">
        <w:rPr>
          <w:rFonts w:ascii="Times New Roman" w:hAnsi="Times New Roman"/>
          <w:sz w:val="28"/>
          <w:szCs w:val="28"/>
          <w:lang w:val="uk-UA"/>
        </w:rPr>
        <w:t xml:space="preserve">заголовка </w:t>
      </w:r>
      <w:r>
        <w:rPr>
          <w:rFonts w:ascii="Times New Roman" w:hAnsi="Times New Roman"/>
          <w:sz w:val="28"/>
          <w:szCs w:val="28"/>
          <w:lang w:val="uk-UA"/>
        </w:rPr>
        <w:t>проекту підручника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його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 обсягу (…</w:t>
      </w:r>
      <w:r>
        <w:rPr>
          <w:rFonts w:ascii="Times New Roman" w:hAnsi="Times New Roman"/>
          <w:sz w:val="28"/>
          <w:szCs w:val="28"/>
          <w:lang w:val="uk-UA"/>
        </w:rPr>
        <w:t xml:space="preserve"> оригінал-макет або </w:t>
      </w:r>
      <w:r w:rsidRPr="00A01128">
        <w:rPr>
          <w:rFonts w:ascii="Times New Roman" w:hAnsi="Times New Roman"/>
          <w:sz w:val="28"/>
          <w:szCs w:val="28"/>
          <w:lang w:val="uk-UA"/>
        </w:rPr>
        <w:t>рукопис підручника «Українська мова»</w:t>
      </w:r>
      <w:r>
        <w:rPr>
          <w:rFonts w:ascii="Times New Roman" w:hAnsi="Times New Roman"/>
          <w:sz w:val="28"/>
          <w:szCs w:val="28"/>
          <w:lang w:val="uk-UA"/>
        </w:rPr>
        <w:t xml:space="preserve"> підручник для 8 класу загальноосвітніх навчальних закладів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, обсяг – </w:t>
      </w:r>
      <w:r>
        <w:rPr>
          <w:rFonts w:ascii="Times New Roman" w:hAnsi="Times New Roman"/>
          <w:sz w:val="28"/>
          <w:szCs w:val="28"/>
          <w:lang w:val="uk-UA"/>
        </w:rPr>
        <w:t>25</w:t>
      </w:r>
      <w:r w:rsidRPr="00A01128">
        <w:rPr>
          <w:rFonts w:ascii="Times New Roman" w:hAnsi="Times New Roman"/>
          <w:sz w:val="28"/>
          <w:szCs w:val="28"/>
          <w:lang w:val="uk-UA"/>
        </w:rPr>
        <w:t>0 с. комп’ютерного набору,…);</w:t>
      </w:r>
    </w:p>
    <w:p w:rsidR="00AA5D39" w:rsidRPr="00A01128" w:rsidRDefault="00AA5D39" w:rsidP="003637B7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01128">
        <w:rPr>
          <w:rFonts w:ascii="Times New Roman" w:hAnsi="Times New Roman"/>
          <w:sz w:val="28"/>
          <w:szCs w:val="28"/>
          <w:lang w:val="uk-UA"/>
        </w:rPr>
        <w:t>прізвищ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 та ініціал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 автора</w:t>
      </w:r>
      <w:r>
        <w:rPr>
          <w:rFonts w:ascii="Times New Roman" w:hAnsi="Times New Roman"/>
          <w:sz w:val="28"/>
          <w:szCs w:val="28"/>
          <w:lang w:val="uk-UA"/>
        </w:rPr>
        <w:t>(авторів)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проекту підручника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 (…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автор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 В.Ф.Жовтобрюх).</w:t>
      </w:r>
    </w:p>
    <w:p w:rsidR="00AA5D39" w:rsidRPr="00A01128" w:rsidRDefault="00AA5D39" w:rsidP="003637B7">
      <w:pPr>
        <w:numPr>
          <w:ilvl w:val="0"/>
          <w:numId w:val="1"/>
        </w:numPr>
        <w:tabs>
          <w:tab w:val="clear" w:pos="720"/>
          <w:tab w:val="num" w:pos="360"/>
          <w:tab w:val="left" w:pos="126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 т</w:t>
      </w:r>
      <w:r w:rsidRPr="00A01128">
        <w:rPr>
          <w:rFonts w:ascii="Times New Roman" w:hAnsi="Times New Roman"/>
          <w:sz w:val="28"/>
          <w:szCs w:val="28"/>
          <w:lang w:val="uk-UA"/>
        </w:rPr>
        <w:t>екст</w:t>
      </w:r>
      <w:r>
        <w:rPr>
          <w:rFonts w:ascii="Times New Roman" w:hAnsi="Times New Roman"/>
          <w:sz w:val="28"/>
          <w:szCs w:val="28"/>
          <w:lang w:val="uk-UA"/>
        </w:rPr>
        <w:t>у проекту підручника</w:t>
      </w:r>
      <w:r w:rsidRPr="00A01128">
        <w:rPr>
          <w:rFonts w:ascii="Times New Roman" w:hAnsi="Times New Roman"/>
          <w:sz w:val="28"/>
          <w:szCs w:val="28"/>
          <w:lang w:val="uk-UA"/>
        </w:rPr>
        <w:t>, що містить:</w:t>
      </w:r>
    </w:p>
    <w:p w:rsidR="00AA5D39" w:rsidRPr="00A01128" w:rsidRDefault="00AA5D39" w:rsidP="003637B7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01128">
        <w:rPr>
          <w:rFonts w:ascii="Times New Roman" w:hAnsi="Times New Roman"/>
          <w:sz w:val="28"/>
          <w:szCs w:val="28"/>
          <w:lang w:val="uk-UA"/>
        </w:rPr>
        <w:t xml:space="preserve">загальну характеристику відповідності параметрів проекту підручника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навчальній програмі, </w:t>
      </w:r>
      <w:r w:rsidRPr="00A01128">
        <w:rPr>
          <w:rFonts w:ascii="Times New Roman" w:hAnsi="Times New Roman"/>
          <w:bCs/>
          <w:sz w:val="28"/>
          <w:szCs w:val="28"/>
          <w:lang w:val="uk-UA"/>
        </w:rPr>
        <w:t>психолог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ічним, </w:t>
      </w:r>
      <w:r w:rsidRPr="00A01128">
        <w:rPr>
          <w:rFonts w:ascii="Times New Roman" w:hAnsi="Times New Roman"/>
          <w:bCs/>
          <w:sz w:val="28"/>
          <w:szCs w:val="28"/>
          <w:lang w:val="uk-UA"/>
        </w:rPr>
        <w:t xml:space="preserve">педагогічним 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критеріям, що засвідчує </w:t>
      </w:r>
      <w:r w:rsidRPr="00A01128">
        <w:rPr>
          <w:rFonts w:ascii="Times New Roman" w:hAnsi="Times New Roman"/>
          <w:bCs/>
          <w:sz w:val="28"/>
          <w:szCs w:val="28"/>
          <w:lang w:val="uk-UA"/>
        </w:rPr>
        <w:t xml:space="preserve">можливість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його </w:t>
      </w:r>
      <w:r w:rsidRPr="00A01128">
        <w:rPr>
          <w:rFonts w:ascii="Times New Roman" w:hAnsi="Times New Roman"/>
          <w:bCs/>
          <w:sz w:val="28"/>
          <w:szCs w:val="28"/>
          <w:lang w:val="uk-UA"/>
        </w:rPr>
        <w:t xml:space="preserve">використання 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A01128">
        <w:rPr>
          <w:rFonts w:ascii="Times New Roman" w:hAnsi="Times New Roman"/>
          <w:bCs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>навчально-виховному</w:t>
      </w:r>
      <w:r w:rsidRPr="00A01128">
        <w:rPr>
          <w:rFonts w:ascii="Times New Roman" w:hAnsi="Times New Roman"/>
          <w:bCs/>
          <w:sz w:val="28"/>
          <w:szCs w:val="28"/>
          <w:lang w:val="uk-UA"/>
        </w:rPr>
        <w:t xml:space="preserve"> процесі;</w:t>
      </w:r>
    </w:p>
    <w:p w:rsidR="00AA5D39" w:rsidRPr="00A01128" w:rsidRDefault="00AA5D39" w:rsidP="003637B7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посторінкові </w:t>
      </w:r>
      <w:r w:rsidRPr="00A01128">
        <w:rPr>
          <w:rFonts w:ascii="Times New Roman" w:hAnsi="Times New Roman"/>
          <w:sz w:val="28"/>
          <w:szCs w:val="28"/>
          <w:lang w:val="uk-UA"/>
        </w:rPr>
        <w:t>критичні зауваження, пропозиції;</w:t>
      </w:r>
    </w:p>
    <w:p w:rsidR="00AA5D39" w:rsidRDefault="00AA5D39" w:rsidP="003637B7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01128">
        <w:rPr>
          <w:rFonts w:ascii="Times New Roman" w:hAnsi="Times New Roman"/>
          <w:sz w:val="28"/>
          <w:szCs w:val="28"/>
          <w:lang w:val="uk-UA"/>
        </w:rPr>
        <w:t>висновки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A5D39" w:rsidRPr="00191DC1" w:rsidRDefault="00AA5D39" w:rsidP="008E13E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91DC1">
        <w:rPr>
          <w:rFonts w:ascii="Times New Roman" w:hAnsi="Times New Roman"/>
          <w:sz w:val="28"/>
          <w:szCs w:val="28"/>
          <w:lang w:val="uk-UA"/>
        </w:rPr>
        <w:t>про доцільність надання підручнику гриф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91DC1">
        <w:rPr>
          <w:rFonts w:ascii="Times New Roman" w:hAnsi="Times New Roman"/>
          <w:sz w:val="28"/>
          <w:szCs w:val="28"/>
          <w:lang w:val="uk-UA"/>
        </w:rPr>
        <w:t xml:space="preserve"> «Рекомендовано Міністерством освіти і науки України»; </w:t>
      </w:r>
    </w:p>
    <w:p w:rsidR="00AA5D39" w:rsidRPr="00191DC1" w:rsidRDefault="00AA5D39" w:rsidP="008E13E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91DC1">
        <w:rPr>
          <w:rFonts w:ascii="Times New Roman" w:hAnsi="Times New Roman"/>
          <w:sz w:val="28"/>
          <w:szCs w:val="28"/>
          <w:lang w:val="uk-UA"/>
        </w:rPr>
        <w:t xml:space="preserve">про необхідність доопрацювання проекту підручника; </w:t>
      </w:r>
    </w:p>
    <w:p w:rsidR="00AA5D39" w:rsidRPr="00191DC1" w:rsidRDefault="00AA5D39" w:rsidP="008E13E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91DC1">
        <w:rPr>
          <w:rFonts w:ascii="Times New Roman" w:hAnsi="Times New Roman"/>
          <w:sz w:val="28"/>
          <w:szCs w:val="28"/>
          <w:lang w:val="uk-UA"/>
        </w:rPr>
        <w:t>про відхилення проекту підручника.</w:t>
      </w:r>
    </w:p>
    <w:p w:rsidR="00AA5D39" w:rsidRPr="003637B7" w:rsidRDefault="00AA5D39" w:rsidP="003637B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01128">
        <w:rPr>
          <w:rFonts w:ascii="Times New Roman" w:hAnsi="Times New Roman"/>
          <w:sz w:val="28"/>
          <w:szCs w:val="28"/>
          <w:lang w:val="uk-UA"/>
        </w:rPr>
        <w:t>4</w:t>
      </w:r>
      <w:r w:rsidRPr="003637B7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3637B7">
        <w:rPr>
          <w:rFonts w:ascii="Times New Roman" w:hAnsi="Times New Roman"/>
          <w:sz w:val="28"/>
          <w:szCs w:val="28"/>
          <w:lang w:val="uk-UA"/>
        </w:rPr>
        <w:t xml:space="preserve">останній сторінці </w:t>
      </w:r>
      <w:r>
        <w:rPr>
          <w:rFonts w:ascii="Times New Roman" w:hAnsi="Times New Roman"/>
          <w:sz w:val="28"/>
          <w:szCs w:val="28"/>
          <w:lang w:val="uk-UA"/>
        </w:rPr>
        <w:t xml:space="preserve">експертного висновку </w:t>
      </w:r>
      <w:r w:rsidRPr="003637B7">
        <w:rPr>
          <w:rFonts w:ascii="Times New Roman" w:hAnsi="Times New Roman"/>
          <w:sz w:val="28"/>
          <w:szCs w:val="28"/>
          <w:lang w:val="uk-UA"/>
        </w:rPr>
        <w:t xml:space="preserve">експерт ставить свій підпис та дату заповнення. </w:t>
      </w:r>
      <w:r w:rsidRPr="003637B7">
        <w:rPr>
          <w:rFonts w:ascii="Times New Roman" w:hAnsi="Times New Roman"/>
          <w:bCs/>
          <w:sz w:val="28"/>
          <w:szCs w:val="28"/>
          <w:lang w:val="uk-UA"/>
        </w:rPr>
        <w:t xml:space="preserve">Результати експертизи засвідчуються підписом керівника </w:t>
      </w:r>
      <w:r w:rsidRPr="003637B7">
        <w:rPr>
          <w:rFonts w:ascii="Times New Roman" w:hAnsi="Times New Roman"/>
          <w:sz w:val="28"/>
          <w:szCs w:val="28"/>
          <w:lang w:val="uk-UA"/>
        </w:rPr>
        <w:t>закладу, в якому працює експерт, та печаткою цього закладу (за наявності).</w:t>
      </w:r>
    </w:p>
    <w:p w:rsidR="00AA5D39" w:rsidRPr="00A01128" w:rsidRDefault="00AA5D39" w:rsidP="00730F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A5D39" w:rsidRPr="00A01128" w:rsidRDefault="00AA5D39" w:rsidP="003637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01128">
        <w:rPr>
          <w:rFonts w:ascii="Times New Roman" w:hAnsi="Times New Roman"/>
          <w:b/>
          <w:sz w:val="28"/>
          <w:szCs w:val="28"/>
          <w:lang w:val="uk-UA"/>
        </w:rPr>
        <w:t xml:space="preserve">Основні вимоги до </w:t>
      </w:r>
      <w:r>
        <w:rPr>
          <w:rFonts w:ascii="Times New Roman" w:hAnsi="Times New Roman"/>
          <w:b/>
          <w:sz w:val="28"/>
          <w:szCs w:val="28"/>
          <w:lang w:val="uk-UA"/>
        </w:rPr>
        <w:t>експертного висновку</w:t>
      </w:r>
      <w:r w:rsidRPr="00A01128">
        <w:rPr>
          <w:rFonts w:ascii="Times New Roman" w:hAnsi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01128">
        <w:rPr>
          <w:rFonts w:ascii="Times New Roman" w:hAnsi="Times New Roman"/>
          <w:sz w:val="28"/>
          <w:szCs w:val="28"/>
          <w:lang w:val="uk-UA"/>
        </w:rPr>
        <w:t>науковість, об’єктивність, недвозначність у висвітленні думок, доброзичливість, обґрунтованість висновків.</w:t>
      </w:r>
    </w:p>
    <w:p w:rsidR="00AA5D39" w:rsidRPr="00A01128" w:rsidRDefault="00AA5D39" w:rsidP="003637B7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01128">
        <w:rPr>
          <w:rFonts w:ascii="Times New Roman" w:hAnsi="Times New Roman"/>
          <w:sz w:val="28"/>
          <w:szCs w:val="28"/>
          <w:lang w:val="uk-UA"/>
        </w:rPr>
        <w:t xml:space="preserve">Характерними є такі слова й вирази (мовні кліше): </w:t>
      </w:r>
      <w:r w:rsidRPr="00A01128">
        <w:rPr>
          <w:rFonts w:ascii="Times New Roman" w:hAnsi="Times New Roman"/>
          <w:i/>
          <w:sz w:val="28"/>
          <w:szCs w:val="28"/>
          <w:lang w:val="uk-UA"/>
        </w:rPr>
        <w:t xml:space="preserve">автор показує (висвітлює, наголошує, заглиблюється, аргументує, аналізує, систематизує, вводить в обіг, розкриває, підкреслює, відтворює, охоплює, сперечається, полемізує, відкидає, заперечує); робота характеризується…;  актуальність її визначається…;  цінність роботи полягає в…; шкода, що у роботі немає (бракує)…; замало (непереконливо) висвітлено…;  не розкрито…; робота має високий (низький) науковий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або методичний </w:t>
      </w:r>
      <w:r w:rsidRPr="00A01128">
        <w:rPr>
          <w:rFonts w:ascii="Times New Roman" w:hAnsi="Times New Roman"/>
          <w:i/>
          <w:sz w:val="28"/>
          <w:szCs w:val="28"/>
          <w:lang w:val="uk-UA"/>
        </w:rPr>
        <w:t>рівень; заслуговує на схвалення…; становить певний (вагомий) внесок у розвиток…</w:t>
      </w:r>
    </w:p>
    <w:p w:rsidR="00AA5D39" w:rsidRPr="00A01128" w:rsidRDefault="00AA5D39" w:rsidP="003637B7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01128">
        <w:rPr>
          <w:rFonts w:ascii="Times New Roman" w:hAnsi="Times New Roman"/>
          <w:sz w:val="28"/>
          <w:szCs w:val="28"/>
          <w:lang w:val="uk-UA"/>
        </w:rPr>
        <w:t xml:space="preserve">Висловлення зауважень і рекомендацій є для </w:t>
      </w:r>
      <w:r>
        <w:rPr>
          <w:rFonts w:ascii="Times New Roman" w:hAnsi="Times New Roman"/>
          <w:sz w:val="28"/>
          <w:szCs w:val="28"/>
          <w:lang w:val="uk-UA"/>
        </w:rPr>
        <w:t>експертного висновку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 необхідним. Зазвичай перелікові помічених у </w:t>
      </w:r>
      <w:r>
        <w:rPr>
          <w:rFonts w:ascii="Times New Roman" w:hAnsi="Times New Roman"/>
          <w:sz w:val="28"/>
          <w:szCs w:val="28"/>
          <w:lang w:val="uk-UA"/>
        </w:rPr>
        <w:t>проекті підручника</w:t>
      </w:r>
      <w:r w:rsidRPr="00A01128">
        <w:rPr>
          <w:rFonts w:ascii="Times New Roman" w:hAnsi="Times New Roman"/>
          <w:sz w:val="28"/>
          <w:szCs w:val="28"/>
          <w:lang w:val="uk-UA"/>
        </w:rPr>
        <w:t xml:space="preserve"> недоліків передують такі мовне кліше:</w:t>
      </w:r>
    </w:p>
    <w:p w:rsidR="00AA5D39" w:rsidRPr="00A01128" w:rsidRDefault="00AA5D39" w:rsidP="00890B57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01128">
        <w:rPr>
          <w:rFonts w:ascii="Times New Roman" w:hAnsi="Times New Roman"/>
          <w:i/>
          <w:sz w:val="28"/>
          <w:szCs w:val="28"/>
          <w:lang w:val="uk-UA"/>
        </w:rPr>
        <w:t xml:space="preserve">Відзначаючи в цілому відповідність </w:t>
      </w:r>
      <w:r>
        <w:rPr>
          <w:rFonts w:ascii="Times New Roman" w:hAnsi="Times New Roman"/>
          <w:i/>
          <w:sz w:val="28"/>
          <w:szCs w:val="28"/>
          <w:lang w:val="uk-UA"/>
        </w:rPr>
        <w:t>проекту підручника</w:t>
      </w:r>
      <w:r w:rsidRPr="00A01128">
        <w:rPr>
          <w:rFonts w:ascii="Times New Roman" w:hAnsi="Times New Roman"/>
          <w:i/>
          <w:sz w:val="28"/>
          <w:szCs w:val="28"/>
          <w:lang w:val="uk-UA"/>
        </w:rPr>
        <w:t xml:space="preserve"> вимогам Державного стандарту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базової і повної загальної середньої освіти </w:t>
      </w:r>
      <w:r w:rsidRPr="00A01128">
        <w:rPr>
          <w:rFonts w:ascii="Times New Roman" w:hAnsi="Times New Roman"/>
          <w:i/>
          <w:sz w:val="28"/>
          <w:szCs w:val="28"/>
          <w:lang w:val="uk-UA"/>
        </w:rPr>
        <w:t xml:space="preserve">та змістовим лініям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навчальної </w:t>
      </w:r>
      <w:r w:rsidRPr="00A01128">
        <w:rPr>
          <w:rFonts w:ascii="Times New Roman" w:hAnsi="Times New Roman"/>
          <w:i/>
          <w:sz w:val="28"/>
          <w:szCs w:val="28"/>
          <w:lang w:val="uk-UA"/>
        </w:rPr>
        <w:t>програми, схвально оцінюючи його змістове наповнення і методичний апарат, а також інноваційну структуру, вважаємо за потрібне висловити деякі зауваження і пропозиції…</w:t>
      </w:r>
    </w:p>
    <w:p w:rsidR="00AA5D39" w:rsidRPr="00A01128" w:rsidRDefault="00AA5D39" w:rsidP="00890B57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01128">
        <w:rPr>
          <w:rFonts w:ascii="Times New Roman" w:hAnsi="Times New Roman"/>
          <w:i/>
          <w:sz w:val="28"/>
          <w:szCs w:val="28"/>
          <w:lang w:val="uk-UA"/>
        </w:rPr>
        <w:t>…Разом з тим, можна вказати й певні недоліки в роботі, подолання яких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сприятиме</w:t>
      </w:r>
      <w:r w:rsidRPr="00A01128">
        <w:rPr>
          <w:rFonts w:ascii="Times New Roman" w:hAnsi="Times New Roman"/>
          <w:i/>
          <w:sz w:val="28"/>
          <w:szCs w:val="28"/>
          <w:lang w:val="uk-UA"/>
        </w:rPr>
        <w:t xml:space="preserve"> підвищ</w:t>
      </w:r>
      <w:r>
        <w:rPr>
          <w:rFonts w:ascii="Times New Roman" w:hAnsi="Times New Roman"/>
          <w:i/>
          <w:sz w:val="28"/>
          <w:szCs w:val="28"/>
          <w:lang w:val="uk-UA"/>
        </w:rPr>
        <w:t>енню</w:t>
      </w:r>
      <w:r w:rsidRPr="00A01128">
        <w:rPr>
          <w:rFonts w:ascii="Times New Roman" w:hAnsi="Times New Roman"/>
          <w:i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i/>
          <w:sz w:val="28"/>
          <w:szCs w:val="28"/>
          <w:lang w:val="uk-UA"/>
        </w:rPr>
        <w:t>ко</w:t>
      </w:r>
      <w:r w:rsidRPr="00A01128">
        <w:rPr>
          <w:rFonts w:ascii="Times New Roman" w:hAnsi="Times New Roman"/>
          <w:i/>
          <w:sz w:val="28"/>
          <w:szCs w:val="28"/>
          <w:lang w:val="uk-UA"/>
        </w:rPr>
        <w:t>ст</w:t>
      </w:r>
      <w:r>
        <w:rPr>
          <w:rFonts w:ascii="Times New Roman" w:hAnsi="Times New Roman"/>
          <w:i/>
          <w:sz w:val="28"/>
          <w:szCs w:val="28"/>
          <w:lang w:val="uk-UA"/>
        </w:rPr>
        <w:t>і</w:t>
      </w:r>
      <w:r w:rsidRPr="00A01128">
        <w:rPr>
          <w:rFonts w:ascii="Times New Roman" w:hAnsi="Times New Roman"/>
          <w:i/>
          <w:sz w:val="28"/>
          <w:szCs w:val="28"/>
          <w:lang w:val="uk-UA"/>
        </w:rPr>
        <w:t xml:space="preserve"> роботи …</w:t>
      </w:r>
    </w:p>
    <w:p w:rsidR="00AA5D39" w:rsidRPr="00A01128" w:rsidRDefault="00AA5D39" w:rsidP="00890B57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01128">
        <w:rPr>
          <w:rFonts w:ascii="Times New Roman" w:hAnsi="Times New Roman"/>
          <w:i/>
          <w:sz w:val="28"/>
          <w:szCs w:val="28"/>
          <w:lang w:val="uk-UA"/>
        </w:rPr>
        <w:t>Дозволимо собі  висловити кілька рекомендацій, які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01128">
        <w:rPr>
          <w:rFonts w:ascii="Times New Roman" w:hAnsi="Times New Roman"/>
          <w:i/>
          <w:sz w:val="28"/>
          <w:szCs w:val="28"/>
          <w:lang w:val="uk-UA"/>
        </w:rPr>
        <w:t>могли б поліпшити зміст роботи…</w:t>
      </w:r>
    </w:p>
    <w:p w:rsidR="00AA5D39" w:rsidRPr="00A01128" w:rsidRDefault="00AA5D39" w:rsidP="00890B57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У </w:t>
      </w:r>
      <w:r w:rsidRPr="00A01128">
        <w:rPr>
          <w:rFonts w:ascii="Times New Roman" w:hAnsi="Times New Roman"/>
          <w:i/>
          <w:sz w:val="28"/>
          <w:szCs w:val="28"/>
          <w:lang w:val="uk-UA"/>
        </w:rPr>
        <w:t>плані побажань можна зауважити таке…:</w:t>
      </w:r>
    </w:p>
    <w:sectPr w:rsidR="00AA5D39" w:rsidRPr="00A01128" w:rsidSect="0011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6DE5"/>
    <w:multiLevelType w:val="hybridMultilevel"/>
    <w:tmpl w:val="F33E1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E03DBC"/>
    <w:multiLevelType w:val="hybridMultilevel"/>
    <w:tmpl w:val="37B0DD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3478F3"/>
    <w:multiLevelType w:val="hybridMultilevel"/>
    <w:tmpl w:val="BAD2AE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4E7CFC"/>
    <w:multiLevelType w:val="hybridMultilevel"/>
    <w:tmpl w:val="21B47A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FA5"/>
    <w:rsid w:val="0000414C"/>
    <w:rsid w:val="00005340"/>
    <w:rsid w:val="00010543"/>
    <w:rsid w:val="000116E1"/>
    <w:rsid w:val="00030433"/>
    <w:rsid w:val="00033415"/>
    <w:rsid w:val="0003525C"/>
    <w:rsid w:val="00036496"/>
    <w:rsid w:val="00043FBA"/>
    <w:rsid w:val="00053577"/>
    <w:rsid w:val="000539AD"/>
    <w:rsid w:val="00057365"/>
    <w:rsid w:val="000629F4"/>
    <w:rsid w:val="000652F5"/>
    <w:rsid w:val="00065733"/>
    <w:rsid w:val="000660FB"/>
    <w:rsid w:val="0007063D"/>
    <w:rsid w:val="00070D06"/>
    <w:rsid w:val="00073A8A"/>
    <w:rsid w:val="00073EB2"/>
    <w:rsid w:val="000776B7"/>
    <w:rsid w:val="00077CB1"/>
    <w:rsid w:val="00081BF1"/>
    <w:rsid w:val="00093EDB"/>
    <w:rsid w:val="00097609"/>
    <w:rsid w:val="000A06CC"/>
    <w:rsid w:val="000A13CC"/>
    <w:rsid w:val="000A2B7E"/>
    <w:rsid w:val="000A44FF"/>
    <w:rsid w:val="000A64CD"/>
    <w:rsid w:val="000A7385"/>
    <w:rsid w:val="000B1518"/>
    <w:rsid w:val="000C1DDB"/>
    <w:rsid w:val="000E74BC"/>
    <w:rsid w:val="000F005A"/>
    <w:rsid w:val="000F0D72"/>
    <w:rsid w:val="00100F9B"/>
    <w:rsid w:val="0010178C"/>
    <w:rsid w:val="001018D2"/>
    <w:rsid w:val="001046D5"/>
    <w:rsid w:val="0010584A"/>
    <w:rsid w:val="00110E7A"/>
    <w:rsid w:val="00112ED5"/>
    <w:rsid w:val="00114B2C"/>
    <w:rsid w:val="00115CCE"/>
    <w:rsid w:val="001259C9"/>
    <w:rsid w:val="00132084"/>
    <w:rsid w:val="00132527"/>
    <w:rsid w:val="00132C48"/>
    <w:rsid w:val="0014059B"/>
    <w:rsid w:val="00157FDC"/>
    <w:rsid w:val="00161DEF"/>
    <w:rsid w:val="001665F2"/>
    <w:rsid w:val="0017002D"/>
    <w:rsid w:val="00170746"/>
    <w:rsid w:val="00177199"/>
    <w:rsid w:val="001774C6"/>
    <w:rsid w:val="001804CD"/>
    <w:rsid w:val="00191BB3"/>
    <w:rsid w:val="00191DC1"/>
    <w:rsid w:val="001D255F"/>
    <w:rsid w:val="001D6023"/>
    <w:rsid w:val="001D75DE"/>
    <w:rsid w:val="001E06C9"/>
    <w:rsid w:val="00201BDF"/>
    <w:rsid w:val="00203D3A"/>
    <w:rsid w:val="00204EE8"/>
    <w:rsid w:val="002064D4"/>
    <w:rsid w:val="00217E32"/>
    <w:rsid w:val="002222E4"/>
    <w:rsid w:val="0023059B"/>
    <w:rsid w:val="002350C1"/>
    <w:rsid w:val="00241900"/>
    <w:rsid w:val="00245588"/>
    <w:rsid w:val="002466DC"/>
    <w:rsid w:val="00247D8A"/>
    <w:rsid w:val="002551BE"/>
    <w:rsid w:val="002555AF"/>
    <w:rsid w:val="00256FBB"/>
    <w:rsid w:val="00263523"/>
    <w:rsid w:val="002734A5"/>
    <w:rsid w:val="0027403E"/>
    <w:rsid w:val="0027510A"/>
    <w:rsid w:val="00281AF5"/>
    <w:rsid w:val="00281C0C"/>
    <w:rsid w:val="00282934"/>
    <w:rsid w:val="002A14DB"/>
    <w:rsid w:val="002A1C93"/>
    <w:rsid w:val="002A359B"/>
    <w:rsid w:val="002A4595"/>
    <w:rsid w:val="002A46B8"/>
    <w:rsid w:val="002A6394"/>
    <w:rsid w:val="002B61DE"/>
    <w:rsid w:val="002C21D3"/>
    <w:rsid w:val="002C3223"/>
    <w:rsid w:val="002C78F5"/>
    <w:rsid w:val="002C7C8B"/>
    <w:rsid w:val="002D565A"/>
    <w:rsid w:val="002E0961"/>
    <w:rsid w:val="002E28BD"/>
    <w:rsid w:val="002E40E9"/>
    <w:rsid w:val="00300403"/>
    <w:rsid w:val="0030060F"/>
    <w:rsid w:val="00303AEE"/>
    <w:rsid w:val="00304FD7"/>
    <w:rsid w:val="00334E5C"/>
    <w:rsid w:val="003355BA"/>
    <w:rsid w:val="00337278"/>
    <w:rsid w:val="00343DB8"/>
    <w:rsid w:val="0034536F"/>
    <w:rsid w:val="003521AB"/>
    <w:rsid w:val="00352249"/>
    <w:rsid w:val="003637B7"/>
    <w:rsid w:val="00365ACE"/>
    <w:rsid w:val="00377A3F"/>
    <w:rsid w:val="0038039A"/>
    <w:rsid w:val="00391B03"/>
    <w:rsid w:val="00391EA3"/>
    <w:rsid w:val="003920A1"/>
    <w:rsid w:val="00396DC8"/>
    <w:rsid w:val="003A0E1A"/>
    <w:rsid w:val="003A5896"/>
    <w:rsid w:val="003A5D26"/>
    <w:rsid w:val="003A7686"/>
    <w:rsid w:val="003B3CD1"/>
    <w:rsid w:val="003C0B47"/>
    <w:rsid w:val="003C5C39"/>
    <w:rsid w:val="003C6C3B"/>
    <w:rsid w:val="003D2202"/>
    <w:rsid w:val="003D2FAF"/>
    <w:rsid w:val="003D7092"/>
    <w:rsid w:val="003E01B5"/>
    <w:rsid w:val="003E5A18"/>
    <w:rsid w:val="003E7EB4"/>
    <w:rsid w:val="003F0863"/>
    <w:rsid w:val="003F7685"/>
    <w:rsid w:val="004008C8"/>
    <w:rsid w:val="00400EBD"/>
    <w:rsid w:val="004056A6"/>
    <w:rsid w:val="00411904"/>
    <w:rsid w:val="004215CD"/>
    <w:rsid w:val="00423453"/>
    <w:rsid w:val="00426BE5"/>
    <w:rsid w:val="004277AC"/>
    <w:rsid w:val="0043286A"/>
    <w:rsid w:val="00432F28"/>
    <w:rsid w:val="00440616"/>
    <w:rsid w:val="00440A50"/>
    <w:rsid w:val="00442F0A"/>
    <w:rsid w:val="0045079E"/>
    <w:rsid w:val="004510B2"/>
    <w:rsid w:val="0045536D"/>
    <w:rsid w:val="004647EA"/>
    <w:rsid w:val="00467CDF"/>
    <w:rsid w:val="00473BB3"/>
    <w:rsid w:val="004812BE"/>
    <w:rsid w:val="004821E2"/>
    <w:rsid w:val="00484011"/>
    <w:rsid w:val="00484BE2"/>
    <w:rsid w:val="00491CFF"/>
    <w:rsid w:val="004946C4"/>
    <w:rsid w:val="004961CB"/>
    <w:rsid w:val="0049682F"/>
    <w:rsid w:val="004B476E"/>
    <w:rsid w:val="004C1CCB"/>
    <w:rsid w:val="004D366B"/>
    <w:rsid w:val="004D73EB"/>
    <w:rsid w:val="004E50D1"/>
    <w:rsid w:val="004E6E6A"/>
    <w:rsid w:val="004E7B78"/>
    <w:rsid w:val="004F0B58"/>
    <w:rsid w:val="004F6C1F"/>
    <w:rsid w:val="005053C2"/>
    <w:rsid w:val="00510286"/>
    <w:rsid w:val="00511F60"/>
    <w:rsid w:val="00512970"/>
    <w:rsid w:val="00514B62"/>
    <w:rsid w:val="00515C67"/>
    <w:rsid w:val="00515DAB"/>
    <w:rsid w:val="00517F13"/>
    <w:rsid w:val="00520F31"/>
    <w:rsid w:val="00526B00"/>
    <w:rsid w:val="00530CAE"/>
    <w:rsid w:val="00532D35"/>
    <w:rsid w:val="0054480D"/>
    <w:rsid w:val="00547383"/>
    <w:rsid w:val="00550464"/>
    <w:rsid w:val="00570142"/>
    <w:rsid w:val="005734E9"/>
    <w:rsid w:val="005829D8"/>
    <w:rsid w:val="00587879"/>
    <w:rsid w:val="00591DEF"/>
    <w:rsid w:val="0059559D"/>
    <w:rsid w:val="005967D3"/>
    <w:rsid w:val="005A26F9"/>
    <w:rsid w:val="005A7C87"/>
    <w:rsid w:val="005B0EFB"/>
    <w:rsid w:val="005B1857"/>
    <w:rsid w:val="005B30A9"/>
    <w:rsid w:val="005B4348"/>
    <w:rsid w:val="005B7057"/>
    <w:rsid w:val="005C0A14"/>
    <w:rsid w:val="005C0F77"/>
    <w:rsid w:val="005C524A"/>
    <w:rsid w:val="005C5ED0"/>
    <w:rsid w:val="005D7599"/>
    <w:rsid w:val="005F0421"/>
    <w:rsid w:val="005F14DC"/>
    <w:rsid w:val="005F2822"/>
    <w:rsid w:val="005F7967"/>
    <w:rsid w:val="006022D1"/>
    <w:rsid w:val="0060328D"/>
    <w:rsid w:val="00604BDF"/>
    <w:rsid w:val="0060739E"/>
    <w:rsid w:val="006109A8"/>
    <w:rsid w:val="006166BE"/>
    <w:rsid w:val="00623148"/>
    <w:rsid w:val="006237EF"/>
    <w:rsid w:val="00625B75"/>
    <w:rsid w:val="00631B60"/>
    <w:rsid w:val="00632022"/>
    <w:rsid w:val="00646C5F"/>
    <w:rsid w:val="0066122D"/>
    <w:rsid w:val="00667391"/>
    <w:rsid w:val="00670CA2"/>
    <w:rsid w:val="006710CF"/>
    <w:rsid w:val="00672FF8"/>
    <w:rsid w:val="0067630F"/>
    <w:rsid w:val="00681303"/>
    <w:rsid w:val="00683861"/>
    <w:rsid w:val="00683933"/>
    <w:rsid w:val="006A0F30"/>
    <w:rsid w:val="006A342D"/>
    <w:rsid w:val="006C26D4"/>
    <w:rsid w:val="006C6774"/>
    <w:rsid w:val="006D1E79"/>
    <w:rsid w:val="006D5D23"/>
    <w:rsid w:val="006D63B0"/>
    <w:rsid w:val="006E2C09"/>
    <w:rsid w:val="006E47BB"/>
    <w:rsid w:val="006E50E5"/>
    <w:rsid w:val="006E741A"/>
    <w:rsid w:val="006F23ED"/>
    <w:rsid w:val="006F6932"/>
    <w:rsid w:val="00701CAC"/>
    <w:rsid w:val="00712759"/>
    <w:rsid w:val="00721807"/>
    <w:rsid w:val="00725F19"/>
    <w:rsid w:val="00727D15"/>
    <w:rsid w:val="00730FA5"/>
    <w:rsid w:val="00734559"/>
    <w:rsid w:val="007442EE"/>
    <w:rsid w:val="00755687"/>
    <w:rsid w:val="007569DA"/>
    <w:rsid w:val="007577BB"/>
    <w:rsid w:val="0076300F"/>
    <w:rsid w:val="00764450"/>
    <w:rsid w:val="0077044D"/>
    <w:rsid w:val="0077662B"/>
    <w:rsid w:val="00780D9F"/>
    <w:rsid w:val="00782974"/>
    <w:rsid w:val="00783867"/>
    <w:rsid w:val="007912DE"/>
    <w:rsid w:val="007A35B3"/>
    <w:rsid w:val="007A391F"/>
    <w:rsid w:val="007A46FB"/>
    <w:rsid w:val="007A6D77"/>
    <w:rsid w:val="007B054B"/>
    <w:rsid w:val="007B25CB"/>
    <w:rsid w:val="007B3BEF"/>
    <w:rsid w:val="007C66F1"/>
    <w:rsid w:val="007D11E2"/>
    <w:rsid w:val="007D1ED6"/>
    <w:rsid w:val="007E6B4C"/>
    <w:rsid w:val="007F1825"/>
    <w:rsid w:val="008025FB"/>
    <w:rsid w:val="00811EE3"/>
    <w:rsid w:val="00817BA6"/>
    <w:rsid w:val="008242A0"/>
    <w:rsid w:val="008376AB"/>
    <w:rsid w:val="00837F15"/>
    <w:rsid w:val="008422D0"/>
    <w:rsid w:val="00842FF3"/>
    <w:rsid w:val="00861463"/>
    <w:rsid w:val="00861F1E"/>
    <w:rsid w:val="008647FD"/>
    <w:rsid w:val="00877D54"/>
    <w:rsid w:val="00884182"/>
    <w:rsid w:val="0088541A"/>
    <w:rsid w:val="00886BAE"/>
    <w:rsid w:val="00890B0B"/>
    <w:rsid w:val="00890B57"/>
    <w:rsid w:val="00892823"/>
    <w:rsid w:val="008B4DE0"/>
    <w:rsid w:val="008C238C"/>
    <w:rsid w:val="008C7B40"/>
    <w:rsid w:val="008D0609"/>
    <w:rsid w:val="008D3E3C"/>
    <w:rsid w:val="008D4613"/>
    <w:rsid w:val="008E13E9"/>
    <w:rsid w:val="008E42FB"/>
    <w:rsid w:val="008E4AA3"/>
    <w:rsid w:val="008E61D1"/>
    <w:rsid w:val="008F533E"/>
    <w:rsid w:val="008F751D"/>
    <w:rsid w:val="00901636"/>
    <w:rsid w:val="00903B9E"/>
    <w:rsid w:val="00903CB7"/>
    <w:rsid w:val="009069C7"/>
    <w:rsid w:val="00912FE5"/>
    <w:rsid w:val="00916F53"/>
    <w:rsid w:val="00934199"/>
    <w:rsid w:val="00934A3C"/>
    <w:rsid w:val="00941281"/>
    <w:rsid w:val="009452BA"/>
    <w:rsid w:val="0095371D"/>
    <w:rsid w:val="0095511C"/>
    <w:rsid w:val="009608DF"/>
    <w:rsid w:val="0098079B"/>
    <w:rsid w:val="00982FF1"/>
    <w:rsid w:val="00987F0E"/>
    <w:rsid w:val="0099266A"/>
    <w:rsid w:val="00993866"/>
    <w:rsid w:val="00997C52"/>
    <w:rsid w:val="009A4FA5"/>
    <w:rsid w:val="009B269B"/>
    <w:rsid w:val="009B385A"/>
    <w:rsid w:val="009B52C9"/>
    <w:rsid w:val="009B7216"/>
    <w:rsid w:val="009C7753"/>
    <w:rsid w:val="009D0C49"/>
    <w:rsid w:val="009D3666"/>
    <w:rsid w:val="009E6554"/>
    <w:rsid w:val="009F0EC1"/>
    <w:rsid w:val="00A01128"/>
    <w:rsid w:val="00A10429"/>
    <w:rsid w:val="00A12E05"/>
    <w:rsid w:val="00A156D1"/>
    <w:rsid w:val="00A26435"/>
    <w:rsid w:val="00A308B8"/>
    <w:rsid w:val="00A31AE1"/>
    <w:rsid w:val="00A378C1"/>
    <w:rsid w:val="00A37E4B"/>
    <w:rsid w:val="00A65DE0"/>
    <w:rsid w:val="00A7156B"/>
    <w:rsid w:val="00A71CE5"/>
    <w:rsid w:val="00A721E7"/>
    <w:rsid w:val="00A81EBA"/>
    <w:rsid w:val="00A86C36"/>
    <w:rsid w:val="00A9227E"/>
    <w:rsid w:val="00A946E3"/>
    <w:rsid w:val="00A95639"/>
    <w:rsid w:val="00AA5D39"/>
    <w:rsid w:val="00AA6C1D"/>
    <w:rsid w:val="00AB14E5"/>
    <w:rsid w:val="00AB4C79"/>
    <w:rsid w:val="00AB6631"/>
    <w:rsid w:val="00AC6A08"/>
    <w:rsid w:val="00AE5064"/>
    <w:rsid w:val="00AE5076"/>
    <w:rsid w:val="00AE6216"/>
    <w:rsid w:val="00AF1CA4"/>
    <w:rsid w:val="00AF617A"/>
    <w:rsid w:val="00AF7988"/>
    <w:rsid w:val="00B1633A"/>
    <w:rsid w:val="00B27EA0"/>
    <w:rsid w:val="00B30E0D"/>
    <w:rsid w:val="00B34465"/>
    <w:rsid w:val="00B37500"/>
    <w:rsid w:val="00B42502"/>
    <w:rsid w:val="00B42642"/>
    <w:rsid w:val="00B447C0"/>
    <w:rsid w:val="00B52821"/>
    <w:rsid w:val="00B57382"/>
    <w:rsid w:val="00B577DF"/>
    <w:rsid w:val="00B71375"/>
    <w:rsid w:val="00B7265E"/>
    <w:rsid w:val="00B74C67"/>
    <w:rsid w:val="00B76A62"/>
    <w:rsid w:val="00B800D3"/>
    <w:rsid w:val="00B80456"/>
    <w:rsid w:val="00B81489"/>
    <w:rsid w:val="00B8200F"/>
    <w:rsid w:val="00B83ECB"/>
    <w:rsid w:val="00B84307"/>
    <w:rsid w:val="00B861FF"/>
    <w:rsid w:val="00B90186"/>
    <w:rsid w:val="00B90B43"/>
    <w:rsid w:val="00B94AFE"/>
    <w:rsid w:val="00B96C0C"/>
    <w:rsid w:val="00BA3DCB"/>
    <w:rsid w:val="00BA6D73"/>
    <w:rsid w:val="00BB22BF"/>
    <w:rsid w:val="00BB568A"/>
    <w:rsid w:val="00BC3095"/>
    <w:rsid w:val="00BD5F46"/>
    <w:rsid w:val="00BE0332"/>
    <w:rsid w:val="00BE4C1F"/>
    <w:rsid w:val="00BE72D8"/>
    <w:rsid w:val="00BE78FC"/>
    <w:rsid w:val="00C00749"/>
    <w:rsid w:val="00C041E4"/>
    <w:rsid w:val="00C05921"/>
    <w:rsid w:val="00C123B6"/>
    <w:rsid w:val="00C22E59"/>
    <w:rsid w:val="00C234C7"/>
    <w:rsid w:val="00C32F16"/>
    <w:rsid w:val="00C33B32"/>
    <w:rsid w:val="00C35019"/>
    <w:rsid w:val="00C35F9C"/>
    <w:rsid w:val="00C37010"/>
    <w:rsid w:val="00C42615"/>
    <w:rsid w:val="00C45A77"/>
    <w:rsid w:val="00C50E0E"/>
    <w:rsid w:val="00C57B94"/>
    <w:rsid w:val="00C61114"/>
    <w:rsid w:val="00C62403"/>
    <w:rsid w:val="00C642B4"/>
    <w:rsid w:val="00C673CA"/>
    <w:rsid w:val="00C719CC"/>
    <w:rsid w:val="00C723BB"/>
    <w:rsid w:val="00C73125"/>
    <w:rsid w:val="00C74081"/>
    <w:rsid w:val="00C74132"/>
    <w:rsid w:val="00C75E75"/>
    <w:rsid w:val="00C90833"/>
    <w:rsid w:val="00C96614"/>
    <w:rsid w:val="00CA3754"/>
    <w:rsid w:val="00CB1BF8"/>
    <w:rsid w:val="00CB2669"/>
    <w:rsid w:val="00CB300E"/>
    <w:rsid w:val="00CC131F"/>
    <w:rsid w:val="00CC53F3"/>
    <w:rsid w:val="00CC5C01"/>
    <w:rsid w:val="00CC6508"/>
    <w:rsid w:val="00CD6510"/>
    <w:rsid w:val="00CE6390"/>
    <w:rsid w:val="00D02BD8"/>
    <w:rsid w:val="00D10A3D"/>
    <w:rsid w:val="00D16AF7"/>
    <w:rsid w:val="00D20577"/>
    <w:rsid w:val="00D22380"/>
    <w:rsid w:val="00D25B3E"/>
    <w:rsid w:val="00D262E6"/>
    <w:rsid w:val="00D27D05"/>
    <w:rsid w:val="00D30FCA"/>
    <w:rsid w:val="00D34715"/>
    <w:rsid w:val="00D409BD"/>
    <w:rsid w:val="00D444C4"/>
    <w:rsid w:val="00D46052"/>
    <w:rsid w:val="00D5004F"/>
    <w:rsid w:val="00D533D1"/>
    <w:rsid w:val="00D61F49"/>
    <w:rsid w:val="00D66499"/>
    <w:rsid w:val="00D666F4"/>
    <w:rsid w:val="00D74722"/>
    <w:rsid w:val="00D74A31"/>
    <w:rsid w:val="00D76294"/>
    <w:rsid w:val="00D773BB"/>
    <w:rsid w:val="00D77D2A"/>
    <w:rsid w:val="00D8203F"/>
    <w:rsid w:val="00D834C9"/>
    <w:rsid w:val="00D862A0"/>
    <w:rsid w:val="00D90986"/>
    <w:rsid w:val="00D92BC6"/>
    <w:rsid w:val="00DA0216"/>
    <w:rsid w:val="00DA2B0A"/>
    <w:rsid w:val="00DA36BC"/>
    <w:rsid w:val="00DA519A"/>
    <w:rsid w:val="00DB0F3D"/>
    <w:rsid w:val="00DB11FC"/>
    <w:rsid w:val="00DB50A0"/>
    <w:rsid w:val="00DC337C"/>
    <w:rsid w:val="00DC5399"/>
    <w:rsid w:val="00DC65C7"/>
    <w:rsid w:val="00DC6ABF"/>
    <w:rsid w:val="00DD4FFD"/>
    <w:rsid w:val="00DF468B"/>
    <w:rsid w:val="00DF514C"/>
    <w:rsid w:val="00E03354"/>
    <w:rsid w:val="00E12CDF"/>
    <w:rsid w:val="00E148D7"/>
    <w:rsid w:val="00E16E8D"/>
    <w:rsid w:val="00E3009C"/>
    <w:rsid w:val="00E33971"/>
    <w:rsid w:val="00E34345"/>
    <w:rsid w:val="00E3755A"/>
    <w:rsid w:val="00E424EF"/>
    <w:rsid w:val="00E441F0"/>
    <w:rsid w:val="00E50727"/>
    <w:rsid w:val="00E50D25"/>
    <w:rsid w:val="00E518F5"/>
    <w:rsid w:val="00E52ECA"/>
    <w:rsid w:val="00E6111A"/>
    <w:rsid w:val="00E664C9"/>
    <w:rsid w:val="00E70A2A"/>
    <w:rsid w:val="00E75BF7"/>
    <w:rsid w:val="00E8100F"/>
    <w:rsid w:val="00E96CBB"/>
    <w:rsid w:val="00EA2080"/>
    <w:rsid w:val="00EB40A6"/>
    <w:rsid w:val="00EC3E72"/>
    <w:rsid w:val="00EC478D"/>
    <w:rsid w:val="00EC4C72"/>
    <w:rsid w:val="00ED00CC"/>
    <w:rsid w:val="00ED0802"/>
    <w:rsid w:val="00EE3DE4"/>
    <w:rsid w:val="00EF4DF6"/>
    <w:rsid w:val="00EF62E6"/>
    <w:rsid w:val="00F069B0"/>
    <w:rsid w:val="00F346BA"/>
    <w:rsid w:val="00F34A2D"/>
    <w:rsid w:val="00F42CA7"/>
    <w:rsid w:val="00F4578A"/>
    <w:rsid w:val="00F47358"/>
    <w:rsid w:val="00F5444F"/>
    <w:rsid w:val="00F62528"/>
    <w:rsid w:val="00F63436"/>
    <w:rsid w:val="00F63BE5"/>
    <w:rsid w:val="00F64B25"/>
    <w:rsid w:val="00F65EA7"/>
    <w:rsid w:val="00F67F25"/>
    <w:rsid w:val="00F67F5B"/>
    <w:rsid w:val="00F81230"/>
    <w:rsid w:val="00F8586C"/>
    <w:rsid w:val="00F87931"/>
    <w:rsid w:val="00F9268E"/>
    <w:rsid w:val="00FB4BDB"/>
    <w:rsid w:val="00FB6D52"/>
    <w:rsid w:val="00FC2BEC"/>
    <w:rsid w:val="00FC7ED3"/>
    <w:rsid w:val="00FD0541"/>
    <w:rsid w:val="00FD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A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0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</Pages>
  <Words>424</Words>
  <Characters>2418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2016-01-22T10:44:00Z</dcterms:created>
  <dcterms:modified xsi:type="dcterms:W3CDTF">2016-01-26T09:59:00Z</dcterms:modified>
</cp:coreProperties>
</file>